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11A" w:rsidRPr="003446B6" w:rsidRDefault="00000000">
      <w:pPr>
        <w:pStyle w:val="Kontaktinformacije"/>
      </w:pPr>
      <w:sdt>
        <w:sdtPr>
          <w:alias w:val="Telefon"/>
          <w:tag w:val="Telefon"/>
          <w:id w:val="599758962"/>
          <w:placeholder>
            <w:docPart w:val="A0EF0A3B0AC34679949FFEFCD7FF10F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A8609D" w:rsidRPr="003446B6">
            <w:t>Datum rođenja</w:t>
          </w:r>
        </w:sdtContent>
      </w:sdt>
    </w:p>
    <w:sdt>
      <w:sdtPr>
        <w:alias w:val="Veb lokacija"/>
        <w:tag w:val="Veb lokacija"/>
        <w:id w:val="48967594"/>
        <w:placeholder>
          <w:docPart w:val="FE13874F8E894CB79014684CF04EC6F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p w:rsidR="00AB011A" w:rsidRPr="003446B6" w:rsidRDefault="00A8609D">
          <w:pPr>
            <w:pStyle w:val="Kontaktinformacije"/>
          </w:pPr>
          <w:r w:rsidRPr="003446B6">
            <w:t>Telefon</w:t>
          </w:r>
        </w:p>
      </w:sdtContent>
    </w:sdt>
    <w:sdt>
      <w:sdtPr>
        <w:rPr>
          <w:rStyle w:val="Emphasis"/>
          <w:color w:val="595959" w:themeColor="text1" w:themeTint="A6"/>
        </w:rPr>
        <w:alias w:val="E-pošta"/>
        <w:tag w:val=""/>
        <w:id w:val="1889536063"/>
        <w:placeholder>
          <w:docPart w:val="29ECDCE80F4A48DB9570AD5C593DADAC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AB011A" w:rsidRPr="00A8609D" w:rsidRDefault="000B44C5">
          <w:pPr>
            <w:pStyle w:val="Kontaktinformacije"/>
            <w:rPr>
              <w:rStyle w:val="Emphasis"/>
              <w:color w:val="000000" w:themeColor="text1"/>
            </w:rPr>
          </w:pPr>
          <w:r w:rsidRPr="003446B6">
            <w:rPr>
              <w:rStyle w:val="Emphasis"/>
              <w:color w:val="595959" w:themeColor="text1" w:themeTint="A6"/>
            </w:rPr>
            <w:t>[E-pošta]</w:t>
          </w:r>
        </w:p>
      </w:sdtContent>
    </w:sdt>
    <w:p w:rsidR="00AB011A" w:rsidRPr="00A8609D" w:rsidRDefault="00000000" w:rsidP="000B44C5">
      <w:pPr>
        <w:pStyle w:val="Ime"/>
        <w:spacing w:line="240" w:lineRule="auto"/>
        <w:ind w:left="142" w:right="142"/>
        <w:rPr>
          <w:color w:val="000000" w:themeColor="text1"/>
        </w:rPr>
      </w:pPr>
      <w:sdt>
        <w:sdtPr>
          <w:alias w:val="Vaše ime"/>
          <w:tag w:val=""/>
          <w:id w:val="1197042864"/>
          <w:placeholder>
            <w:docPart w:val="C2E12A46E21249BD9E04C783B266451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A8609D" w:rsidRPr="00294031">
            <w:t>Ime i prezime</w:t>
          </w:r>
        </w:sdtContent>
      </w:sdt>
    </w:p>
    <w:tbl>
      <w:tblPr>
        <w:tblStyle w:val="Tabelarezimea"/>
        <w:tblW w:w="5010" w:type="pct"/>
        <w:tblLook w:val="04A0" w:firstRow="1" w:lastRow="0" w:firstColumn="1" w:lastColumn="0" w:noHBand="0" w:noVBand="1"/>
        <w:tblDescription w:val="Resume"/>
      </w:tblPr>
      <w:tblGrid>
        <w:gridCol w:w="2322"/>
        <w:gridCol w:w="20"/>
        <w:gridCol w:w="7485"/>
      </w:tblGrid>
      <w:tr w:rsidR="004E3FB7" w:rsidTr="004E3FB7">
        <w:tc>
          <w:tcPr>
            <w:tcW w:w="2322" w:type="dxa"/>
            <w:shd w:val="clear" w:color="auto" w:fill="EBC576" w:themeFill="background2" w:themeFillTint="99"/>
          </w:tcPr>
          <w:p w:rsidR="00AB011A" w:rsidRDefault="00A8609D" w:rsidP="00A8609D">
            <w:pPr>
              <w:pStyle w:val="naslov1"/>
              <w:jc w:val="left"/>
            </w:pPr>
            <w:r w:rsidRPr="004D015D">
              <w:rPr>
                <w:color w:val="7F7F7F" w:themeColor="text1" w:themeTint="80"/>
              </w:rPr>
              <w:t>o meni</w:t>
            </w:r>
            <w:r w:rsidR="001E6AFA" w:rsidRPr="004D015D">
              <w:rPr>
                <w:color w:val="7F7F7F" w:themeColor="text1" w:themeTint="80"/>
              </w:rPr>
              <w:t xml:space="preserve"> </w:t>
            </w:r>
          </w:p>
        </w:tc>
        <w:tc>
          <w:tcPr>
            <w:tcW w:w="20" w:type="dxa"/>
          </w:tcPr>
          <w:p w:rsidR="00AB011A" w:rsidRDefault="00AB011A"/>
        </w:tc>
        <w:tc>
          <w:tcPr>
            <w:tcW w:w="7485" w:type="dxa"/>
            <w:shd w:val="clear" w:color="auto" w:fill="F2D8A4" w:themeFill="background2" w:themeFillTint="66"/>
          </w:tcPr>
          <w:p w:rsidR="00AB011A" w:rsidRDefault="0028219B">
            <w:pPr>
              <w:pStyle w:val="Tekstrezimea"/>
            </w:pPr>
            <w:r>
              <w:t>Osnovne informacije o Vama, motivima prijave i načinima doprinosa našoj Banci</w:t>
            </w:r>
          </w:p>
        </w:tc>
      </w:tr>
      <w:tr w:rsidR="00AB011A" w:rsidTr="004E3FB7">
        <w:tc>
          <w:tcPr>
            <w:tcW w:w="2322" w:type="dxa"/>
            <w:shd w:val="clear" w:color="auto" w:fill="F2F2F2" w:themeFill="background1" w:themeFillShade="F2"/>
          </w:tcPr>
          <w:p w:rsidR="00AB011A" w:rsidRDefault="000B44C5" w:rsidP="00A8609D">
            <w:pPr>
              <w:pStyle w:val="naslov1"/>
              <w:jc w:val="left"/>
            </w:pPr>
            <w:r w:rsidRPr="004D015D">
              <w:rPr>
                <w:color w:val="7F7F7F" w:themeColor="text1" w:themeTint="80"/>
              </w:rPr>
              <w:t>Iskustvo</w:t>
            </w:r>
          </w:p>
        </w:tc>
        <w:tc>
          <w:tcPr>
            <w:tcW w:w="20" w:type="dxa"/>
          </w:tcPr>
          <w:p w:rsidR="00AB011A" w:rsidRDefault="00AB011A"/>
        </w:tc>
        <w:tc>
          <w:tcPr>
            <w:tcW w:w="748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19586487"/>
                  <w15:repeatingSection/>
                </w:sdt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64453745"/>
                      <w:placeholder>
                        <w:docPart w:val="11667C07F7A24C1A9084F3EB9ADB1103"/>
                      </w:placeholder>
                      <w15:repeatingSectionItem/>
                    </w:sdt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4175C0B33B17417C980624FD0A470308"/>
                          </w:placeholder>
                        </w:sdtPr>
                        <w:sdtContent>
                          <w:sdt>
                            <w:sdtPr>
                              <w:id w:val="335887804"/>
                              <w:placeholder>
                                <w:docPart w:val="D817A59E1A4E4AB0B85119287E699D27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:rsidR="00AB011A" w:rsidRDefault="000B44C5">
                                <w:pPr>
                                  <w:pStyle w:val="naslov2"/>
                                </w:pPr>
                                <w:r w:rsidRPr="004E3FB7">
                                  <w:rPr>
                                    <w:color w:val="7E97AD" w:themeColor="accent1"/>
                                  </w:rPr>
                                  <w:t>[Radno mesto, Ime preduzeća]</w:t>
                                </w:r>
                              </w:p>
                            </w:sdtContent>
                          </w:sdt>
                          <w:sdt>
                            <w:sdtPr>
                              <w:id w:val="155736957"/>
                              <w:placeholder>
                                <w:docPart w:val="56D643BB3D7D49F8B08C6E952627391C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:rsidR="00AB011A" w:rsidRDefault="000B44C5">
                                <w:pPr>
                                  <w:pStyle w:val="Tekstrezimea"/>
                                </w:pPr>
                                <w:r>
                                  <w:t>[Datumi od – do]</w:t>
                                </w:r>
                              </w:p>
                            </w:sdtContent>
                          </w:sdt>
                          <w:p w:rsidR="00AB011A" w:rsidRDefault="00414900">
                            <w:r>
                              <w:t>Kratak rezime ključnih odgovornosti i dostignuća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4175C0B33B17417C980624FD0A470308"/>
                  </w:placeholder>
                  <w15:appearance w15:val="hidden"/>
                </w:sdt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631868915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579402317"/>
                          <w:placeholder>
                            <w:docPart w:val="11667C07F7A24C1A9084F3EB9ADB1103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325714777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-1197233464"/>
                                  <w:placeholder>
                                    <w:docPart w:val="11667C07F7A24C1A9084F3EB9ADB1103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color w:val="7E97AD" w:themeColor="accent1"/>
                                      </w:rPr>
                                      <w:id w:val="871502144"/>
                                      <w:placeholder>
                                        <w:docPart w:val="D817A59E1A4E4AB0B85119287E699D27"/>
                                      </w:placeholder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>
                                      <w:rPr>
                                        <w:color w:val="404040" w:themeColor="text1" w:themeTint="BF"/>
                                      </w:rPr>
                                    </w:sdtEndPr>
                                    <w:sdtContent>
                                      <w:p w:rsidR="00AB011A" w:rsidRDefault="000B44C5">
                                        <w:pPr>
                                          <w:pStyle w:val="naslov2"/>
                                        </w:pPr>
                                        <w:r w:rsidRPr="004E3FB7">
                                          <w:rPr>
                                            <w:color w:val="7E97AD" w:themeColor="accent1"/>
                                          </w:rPr>
                                          <w:t>[Radno mesto, Ime preduzeća]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id w:val="525447839"/>
                                      <w:placeholder>
                                        <w:docPart w:val="56D643BB3D7D49F8B08C6E952627391C"/>
                                      </w:placeholder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Content>
                                      <w:p w:rsidR="00AB011A" w:rsidRDefault="000B44C5">
                                        <w:pPr>
                                          <w:pStyle w:val="Tekstrezimea"/>
                                        </w:pPr>
                                        <w:r>
                                          <w:t>[Datumi od – do]</w:t>
                                        </w:r>
                                      </w:p>
                                    </w:sdtContent>
                                  </w:sdt>
                                  <w:p w:rsidR="00AB011A" w:rsidRDefault="00414900">
                                    <w:r>
                                      <w:t>Kratak rezime ključnih odgovornosti i dostignuća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AB011A" w:rsidTr="004E3FB7">
        <w:tc>
          <w:tcPr>
            <w:tcW w:w="2322" w:type="dxa"/>
            <w:shd w:val="clear" w:color="auto" w:fill="F2F2F2" w:themeFill="background1" w:themeFillShade="F2"/>
          </w:tcPr>
          <w:p w:rsidR="00AB011A" w:rsidRDefault="000B44C5" w:rsidP="00A8609D">
            <w:pPr>
              <w:pStyle w:val="naslov1"/>
              <w:jc w:val="left"/>
            </w:pPr>
            <w:r w:rsidRPr="004D015D">
              <w:rPr>
                <w:color w:val="7F7F7F" w:themeColor="text1" w:themeTint="80"/>
              </w:rPr>
              <w:t>Obrazovanje</w:t>
            </w:r>
          </w:p>
        </w:tc>
        <w:tc>
          <w:tcPr>
            <w:tcW w:w="20" w:type="dxa"/>
          </w:tcPr>
          <w:p w:rsidR="00AB011A" w:rsidRDefault="00AB011A"/>
        </w:tc>
        <w:tc>
          <w:tcPr>
            <w:tcW w:w="748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4175C0B33B17417C980624FD0A470308"/>
                  </w:placeholder>
                </w:sdt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913427990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615782093"/>
                          <w:placeholder>
                            <w:docPart w:val="11667C07F7A24C1A9084F3EB9ADB1103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AB011A" w:rsidRPr="004E3FB7" w:rsidRDefault="00414900">
                            <w:pPr>
                              <w:pStyle w:val="naslov2"/>
                              <w:rPr>
                                <w:color w:val="7E97AD" w:themeColor="accent1"/>
                              </w:rPr>
                            </w:pPr>
                            <w:r w:rsidRPr="00E6419A"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7E97AD" w:themeColor="accent1"/>
                                <w14:ligatures w14:val="none"/>
                              </w:rPr>
                              <w:t>(</w:t>
                            </w:r>
                            <w:r w:rsidR="003B7C92" w:rsidRPr="004E3FB7">
                              <w:rPr>
                                <w:color w:val="7E97AD" w:themeColor="accent1"/>
                              </w:rPr>
                              <w:t>naziv školske ustanove, zvanje</w:t>
                            </w:r>
                            <w:r w:rsidRPr="004E3FB7">
                              <w:rPr>
                                <w:color w:val="7E97AD" w:themeColor="accent1"/>
                              </w:rPr>
                              <w:t>)</w:t>
                            </w:r>
                          </w:p>
                          <w:p w:rsidR="003B7C92" w:rsidRDefault="003B7C92" w:rsidP="003B7C92">
                            <w:r>
                              <w:t>(Datumi od-do)</w:t>
                            </w:r>
                          </w:p>
                          <w:p w:rsidR="00AB011A" w:rsidRDefault="00000000"/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A8609D" w:rsidTr="004E3FB7">
        <w:tc>
          <w:tcPr>
            <w:tcW w:w="2322" w:type="dxa"/>
            <w:shd w:val="clear" w:color="auto" w:fill="F2F2F2" w:themeFill="background1" w:themeFillShade="F2"/>
          </w:tcPr>
          <w:p w:rsidR="004D015D" w:rsidRPr="004D015D" w:rsidRDefault="00A8609D" w:rsidP="004D015D">
            <w:pPr>
              <w:pStyle w:val="naslov1"/>
              <w:spacing w:after="0"/>
              <w:jc w:val="left"/>
              <w:rPr>
                <w:color w:val="7F7F7F" w:themeColor="text1" w:themeTint="80"/>
              </w:rPr>
            </w:pPr>
            <w:r w:rsidRPr="004D015D">
              <w:rPr>
                <w:color w:val="7F7F7F" w:themeColor="text1" w:themeTint="80"/>
              </w:rPr>
              <w:t xml:space="preserve">DODATNA ZNANJA </w:t>
            </w:r>
          </w:p>
          <w:p w:rsidR="00A8609D" w:rsidRPr="004D015D" w:rsidRDefault="00A8609D" w:rsidP="004D015D">
            <w:pPr>
              <w:pStyle w:val="naslov1"/>
              <w:spacing w:after="0"/>
              <w:jc w:val="left"/>
              <w:rPr>
                <w:color w:val="7F7F7F" w:themeColor="text1" w:themeTint="80"/>
              </w:rPr>
            </w:pPr>
            <w:r w:rsidRPr="004D015D">
              <w:rPr>
                <w:color w:val="7F7F7F" w:themeColor="text1" w:themeTint="80"/>
              </w:rPr>
              <w:t>(JEZICI, KURSEVI)</w:t>
            </w:r>
          </w:p>
        </w:tc>
        <w:tc>
          <w:tcPr>
            <w:tcW w:w="20" w:type="dxa"/>
          </w:tcPr>
          <w:p w:rsidR="00A8609D" w:rsidRDefault="00A8609D"/>
        </w:tc>
        <w:tc>
          <w:tcPr>
            <w:tcW w:w="7485" w:type="dxa"/>
          </w:tcPr>
          <w:p w:rsidR="00A8609D" w:rsidRDefault="003446B6" w:rsidP="00A8609D">
            <w:pPr>
              <w:pStyle w:val="naslov2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>
              <w:rPr>
                <w:color w:val="7E97AD" w:themeColor="accent1"/>
              </w:rPr>
              <w:t>(ime kursa, organizator, period održavanja)</w:t>
            </w:r>
          </w:p>
          <w:p w:rsidR="00A8609D" w:rsidRDefault="00A8609D">
            <w:pPr>
              <w:pStyle w:val="Tekstrezimea"/>
            </w:pPr>
          </w:p>
        </w:tc>
      </w:tr>
      <w:tr w:rsidR="00AB011A" w:rsidTr="004E3FB7">
        <w:tc>
          <w:tcPr>
            <w:tcW w:w="2322" w:type="dxa"/>
            <w:shd w:val="clear" w:color="auto" w:fill="F2F2F2" w:themeFill="background1" w:themeFillShade="F2"/>
          </w:tcPr>
          <w:p w:rsidR="00AB011A" w:rsidRPr="004D015D" w:rsidRDefault="00A8609D" w:rsidP="00231394">
            <w:pPr>
              <w:pStyle w:val="naslov1"/>
              <w:jc w:val="left"/>
              <w:rPr>
                <w:color w:val="7F7F7F" w:themeColor="text1" w:themeTint="80"/>
              </w:rPr>
            </w:pPr>
            <w:r w:rsidRPr="004D015D">
              <w:rPr>
                <w:color w:val="7F7F7F" w:themeColor="text1" w:themeTint="80"/>
              </w:rPr>
              <w:t>vještine i osobine</w:t>
            </w:r>
          </w:p>
        </w:tc>
        <w:tc>
          <w:tcPr>
            <w:tcW w:w="20" w:type="dxa"/>
          </w:tcPr>
          <w:p w:rsidR="00AB011A" w:rsidRDefault="00AB011A"/>
        </w:tc>
        <w:tc>
          <w:tcPr>
            <w:tcW w:w="7485" w:type="dxa"/>
          </w:tcPr>
          <w:p w:rsidR="00AB011A" w:rsidRDefault="00A8609D">
            <w:pPr>
              <w:pStyle w:val="Tekstrezimea"/>
            </w:pPr>
            <w:r>
              <w:t>Navedite vještine ili osobine za koje smatrate da su vaša jača strana, uz navođenje konkretnog primjera gdje se mogu primjetiti</w:t>
            </w:r>
          </w:p>
        </w:tc>
      </w:tr>
      <w:tr w:rsidR="001E6AFA" w:rsidTr="004E3FB7">
        <w:tc>
          <w:tcPr>
            <w:tcW w:w="2322" w:type="dxa"/>
            <w:shd w:val="clear" w:color="auto" w:fill="F2F2F2" w:themeFill="background1" w:themeFillShade="F2"/>
          </w:tcPr>
          <w:p w:rsidR="001E6AFA" w:rsidRPr="004D015D" w:rsidRDefault="001E6AFA" w:rsidP="00231394">
            <w:pPr>
              <w:pStyle w:val="naslov1"/>
              <w:jc w:val="left"/>
              <w:rPr>
                <w:color w:val="7F7F7F" w:themeColor="text1" w:themeTint="80"/>
              </w:rPr>
            </w:pPr>
            <w:r w:rsidRPr="004D015D">
              <w:rPr>
                <w:color w:val="7F7F7F" w:themeColor="text1" w:themeTint="80"/>
              </w:rPr>
              <w:t xml:space="preserve">rAČUNARSKA PISMENOST  </w:t>
            </w:r>
          </w:p>
        </w:tc>
        <w:tc>
          <w:tcPr>
            <w:tcW w:w="20" w:type="dxa"/>
          </w:tcPr>
          <w:p w:rsidR="001E6AFA" w:rsidRDefault="001E6AFA"/>
        </w:tc>
        <w:tc>
          <w:tcPr>
            <w:tcW w:w="7485" w:type="dxa"/>
          </w:tcPr>
          <w:p w:rsidR="001E6AFA" w:rsidRDefault="001E6AFA">
            <w:pPr>
              <w:pStyle w:val="Tekstrezimea"/>
            </w:pPr>
            <w:r>
              <w:t>Navedite sve programske jezike ili pakete koje poznajete i u kojem stepenu se služite njima (početni/srednji/napredni)</w:t>
            </w:r>
          </w:p>
        </w:tc>
      </w:tr>
      <w:tr w:rsidR="00A8609D" w:rsidTr="004E3FB7">
        <w:tc>
          <w:tcPr>
            <w:tcW w:w="2322" w:type="dxa"/>
            <w:shd w:val="clear" w:color="auto" w:fill="F2F2F2" w:themeFill="background1" w:themeFillShade="F2"/>
          </w:tcPr>
          <w:tbl>
            <w:tblPr>
              <w:tblStyle w:val="Tabelarezimea"/>
              <w:tblW w:w="5000" w:type="pct"/>
              <w:tblLook w:val="04A0" w:firstRow="1" w:lastRow="0" w:firstColumn="1" w:lastColumn="0" w:noHBand="0" w:noVBand="1"/>
            </w:tblPr>
            <w:tblGrid>
              <w:gridCol w:w="695"/>
              <w:gridCol w:w="748"/>
              <w:gridCol w:w="879"/>
            </w:tblGrid>
            <w:tr w:rsidR="004D015D" w:rsidRPr="004D015D" w:rsidTr="008241B4">
              <w:tc>
                <w:tcPr>
                  <w:tcW w:w="1758" w:type="dxa"/>
                </w:tcPr>
                <w:p w:rsidR="00A8609D" w:rsidRPr="004D015D" w:rsidRDefault="00A8609D" w:rsidP="00A8609D">
                  <w:pPr>
                    <w:pStyle w:val="naslov1"/>
                    <w:rPr>
                      <w:color w:val="7F7F7F" w:themeColor="text1" w:themeTint="80"/>
                    </w:rPr>
                  </w:pPr>
                  <w:r w:rsidRPr="004D015D">
                    <w:rPr>
                      <w:color w:val="7F7F7F" w:themeColor="text1" w:themeTint="80"/>
                    </w:rPr>
                    <w:t>HOBIJI</w:t>
                  </w:r>
                </w:p>
              </w:tc>
              <w:tc>
                <w:tcPr>
                  <w:tcW w:w="451" w:type="dxa"/>
                </w:tcPr>
                <w:p w:rsidR="00A8609D" w:rsidRPr="004D015D" w:rsidRDefault="00231394" w:rsidP="00A8609D">
                  <w:pPr>
                    <w:rPr>
                      <w:color w:val="7F7F7F" w:themeColor="text1" w:themeTint="80"/>
                    </w:rPr>
                  </w:pPr>
                  <w:r w:rsidRPr="004D015D">
                    <w:rPr>
                      <w:color w:val="7F7F7F" w:themeColor="text1" w:themeTint="80"/>
                    </w:rPr>
                    <w:t>/interesi</w:t>
                  </w:r>
                </w:p>
              </w:tc>
              <w:tc>
                <w:tcPr>
                  <w:tcW w:w="7598" w:type="dxa"/>
                </w:tcPr>
                <w:p w:rsidR="00A8609D" w:rsidRPr="004D015D" w:rsidRDefault="00A8609D" w:rsidP="00A8609D">
                  <w:pPr>
                    <w:pStyle w:val="Tekstrezimea"/>
                    <w:rPr>
                      <w:color w:val="7F7F7F" w:themeColor="text1" w:themeTint="80"/>
                    </w:rPr>
                  </w:pPr>
                </w:p>
              </w:tc>
            </w:tr>
            <w:tr w:rsidR="004D015D" w:rsidRPr="004D015D" w:rsidTr="008241B4">
              <w:tc>
                <w:tcPr>
                  <w:tcW w:w="1758" w:type="dxa"/>
                </w:tcPr>
                <w:p w:rsidR="00A8609D" w:rsidRPr="004D015D" w:rsidRDefault="00A8609D" w:rsidP="00A8609D">
                  <w:pPr>
                    <w:pStyle w:val="naslov1"/>
                    <w:rPr>
                      <w:color w:val="7F7F7F" w:themeColor="text1" w:themeTint="80"/>
                    </w:rPr>
                  </w:pPr>
                  <w:r w:rsidRPr="004D015D">
                    <w:rPr>
                      <w:noProof/>
                      <w:color w:val="7F7F7F" w:themeColor="text1" w:themeTint="8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0658399" wp14:editId="7543B485">
                            <wp:simplePos x="0" y="0"/>
                            <wp:positionH relativeFrom="column">
                              <wp:posOffset>85417</wp:posOffset>
                            </wp:positionH>
                            <wp:positionV relativeFrom="paragraph">
                              <wp:posOffset>-92341</wp:posOffset>
                            </wp:positionV>
                            <wp:extent cx="6157451" cy="7374"/>
                            <wp:effectExtent l="0" t="0" r="34290" b="31115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157451" cy="737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44A156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-7.25pt" to="491.6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" strokecolor="#748fa7 [3044]"/>
                        </w:pict>
                      </mc:Fallback>
                    </mc:AlternateContent>
                  </w:r>
                </w:p>
              </w:tc>
              <w:tc>
                <w:tcPr>
                  <w:tcW w:w="451" w:type="dxa"/>
                </w:tcPr>
                <w:p w:rsidR="00A8609D" w:rsidRPr="004D015D" w:rsidRDefault="00A8609D" w:rsidP="00A8609D">
                  <w:pPr>
                    <w:rPr>
                      <w:color w:val="7F7F7F" w:themeColor="text1" w:themeTint="80"/>
                    </w:rPr>
                  </w:pPr>
                </w:p>
              </w:tc>
              <w:tc>
                <w:tcPr>
                  <w:tcW w:w="7598" w:type="dxa"/>
                </w:tcPr>
                <w:p w:rsidR="00A8609D" w:rsidRPr="004D015D" w:rsidRDefault="00A8609D" w:rsidP="00A8609D">
                  <w:pPr>
                    <w:pStyle w:val="Tekstrezimea"/>
                    <w:rPr>
                      <w:color w:val="7F7F7F" w:themeColor="text1" w:themeTint="80"/>
                    </w:rPr>
                  </w:pPr>
                </w:p>
              </w:tc>
            </w:tr>
          </w:tbl>
          <w:p w:rsidR="00A8609D" w:rsidRPr="004D015D" w:rsidRDefault="00A8609D" w:rsidP="00A8609D">
            <w:pPr>
              <w:pStyle w:val="naslov1"/>
              <w:rPr>
                <w:color w:val="7F7F7F" w:themeColor="text1" w:themeTint="80"/>
              </w:rPr>
            </w:pPr>
          </w:p>
        </w:tc>
        <w:tc>
          <w:tcPr>
            <w:tcW w:w="20" w:type="dxa"/>
          </w:tcPr>
          <w:p w:rsidR="00A8609D" w:rsidRDefault="00A8609D" w:rsidP="00A8609D"/>
        </w:tc>
        <w:tc>
          <w:tcPr>
            <w:tcW w:w="7485" w:type="dxa"/>
          </w:tcPr>
          <w:p w:rsidR="00A8609D" w:rsidRDefault="00B33145" w:rsidP="00A8609D">
            <w:pPr>
              <w:pStyle w:val="Tekstrezimea"/>
              <w:ind w:right="866"/>
            </w:pPr>
            <w:r>
              <w:t>Navedite šta radite u slobodno vrijeme, kako ga provodite i u čemu uživate uz kratka obrazloženja</w:t>
            </w:r>
          </w:p>
        </w:tc>
      </w:tr>
    </w:tbl>
    <w:p w:rsidR="00AB011A" w:rsidRDefault="00E641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5CECF" wp14:editId="3C76E665">
                <wp:simplePos x="0" y="0"/>
                <wp:positionH relativeFrom="page">
                  <wp:align>left</wp:align>
                </wp:positionH>
                <wp:positionV relativeFrom="paragraph">
                  <wp:posOffset>2445898</wp:posOffset>
                </wp:positionV>
                <wp:extent cx="7558548" cy="45719"/>
                <wp:effectExtent l="0" t="0" r="44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8548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B5F92" id="Rectangle 2" o:spid="_x0000_s1026" style="position:absolute;margin-left:0;margin-top:192.6pt;width:595.15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RJZwIAACoFAAAOAAAAZHJzL2Uyb0RvYy54bWysVMFu2zAMvQ/YPwi6r7aDZG2DOkXQosOA&#10;oi2WDj0rshQbkEWNUuJkXz9KdpyiLXYYdpElkXwknx59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" fillcolor="#7e97ad [3204]" stroked="f" strokeweight="2pt">
                <w10:wrap anchorx="page"/>
              </v:rect>
            </w:pict>
          </mc:Fallback>
        </mc:AlternateContent>
      </w:r>
    </w:p>
    <w:sectPr w:rsidR="00AB011A" w:rsidSect="006B339C">
      <w:footerReference w:type="default" r:id="rId9"/>
      <w:headerReference w:type="first" r:id="rId10"/>
      <w:footerReference w:type="first" r:id="rId11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631" w:rsidRDefault="00573631">
      <w:pPr>
        <w:spacing w:before="0" w:after="0" w:line="240" w:lineRule="auto"/>
      </w:pPr>
      <w:r>
        <w:separator/>
      </w:r>
    </w:p>
  </w:endnote>
  <w:endnote w:type="continuationSeparator" w:id="0">
    <w:p w:rsidR="00573631" w:rsidRDefault="005736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11A" w:rsidRDefault="000B44C5">
    <w:pPr>
      <w:pStyle w:val="podnoje"/>
    </w:pPr>
    <w:r>
      <w:t xml:space="preserve">Stranica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19A" w:rsidRDefault="00E6419A">
    <w:pPr>
      <w:pStyle w:val="Footer"/>
    </w:pPr>
    <w:r>
      <w:rPr>
        <w:noProof/>
      </w:rPr>
      <w:drawing>
        <wp:inline distT="0" distB="0" distL="0" distR="0" wp14:anchorId="4E7244BD" wp14:editId="507CA979">
          <wp:extent cx="689519" cy="331838"/>
          <wp:effectExtent l="0" t="0" r="0" b="0"/>
          <wp:docPr id="5" name="Picture 1" descr="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34D82ADF-685B-49D1-AC10-B95A3E62DC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34D82ADF-685B-49D1-AC10-B95A3E62DC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15" cy="33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631" w:rsidRDefault="00573631">
      <w:pPr>
        <w:spacing w:before="0" w:after="0" w:line="240" w:lineRule="auto"/>
      </w:pPr>
      <w:r>
        <w:separator/>
      </w:r>
    </w:p>
  </w:footnote>
  <w:footnote w:type="continuationSeparator" w:id="0">
    <w:p w:rsidR="00573631" w:rsidRDefault="005736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AFA" w:rsidRPr="001E6AFA" w:rsidRDefault="00E6419A">
    <w:pPr>
      <w:pStyle w:val="Header"/>
      <w:rPr>
        <w:b/>
        <w:bCs/>
        <w:color w:val="000000" w:themeColor="text1"/>
        <w:sz w:val="24"/>
        <w:szCs w:val="24"/>
        <w:lang w:val="sr-Latn-B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E6D11F" wp14:editId="4D5E6ECF">
              <wp:simplePos x="0" y="0"/>
              <wp:positionH relativeFrom="page">
                <wp:align>left</wp:align>
              </wp:positionH>
              <wp:positionV relativeFrom="paragraph">
                <wp:posOffset>-288146</wp:posOffset>
              </wp:positionV>
              <wp:extent cx="8199959" cy="45719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9959" cy="45719"/>
                      </a:xfrm>
                      <a:prstGeom prst="rect">
                        <a:avLst/>
                      </a:prstGeom>
                      <a:solidFill>
                        <a:srgbClr val="7E97A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99134" id="Rectangle 3" o:spid="_x0000_s1026" style="position:absolute;margin-left:0;margin-top:-22.7pt;width:645.65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" fillcolor="#7e97ad" stroked="f" strokeweight="2pt">
              <w10:wrap anchorx="page"/>
            </v:rect>
          </w:pict>
        </mc:Fallback>
      </mc:AlternateContent>
    </w:r>
    <w:r w:rsidR="001E6AFA" w:rsidRPr="001E6AFA">
      <w:rPr>
        <w:b/>
        <w:bCs/>
        <w:color w:val="000000" w:themeColor="text1"/>
        <w:sz w:val="24"/>
        <w:szCs w:val="24"/>
        <w:lang w:val="sr-Latn-BA"/>
      </w:rPr>
      <w:t>MOJA BIOGRAFIJA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9D"/>
    <w:rsid w:val="000B44C5"/>
    <w:rsid w:val="001E6AFA"/>
    <w:rsid w:val="00231394"/>
    <w:rsid w:val="00246061"/>
    <w:rsid w:val="0028219B"/>
    <w:rsid w:val="00294031"/>
    <w:rsid w:val="003446B6"/>
    <w:rsid w:val="003547C4"/>
    <w:rsid w:val="003B7C92"/>
    <w:rsid w:val="00414900"/>
    <w:rsid w:val="00492D50"/>
    <w:rsid w:val="004D015D"/>
    <w:rsid w:val="004E3FB7"/>
    <w:rsid w:val="004E6E25"/>
    <w:rsid w:val="00573631"/>
    <w:rsid w:val="00631EBD"/>
    <w:rsid w:val="006B339C"/>
    <w:rsid w:val="00996937"/>
    <w:rsid w:val="009C1C03"/>
    <w:rsid w:val="00A42C67"/>
    <w:rsid w:val="00A8609D"/>
    <w:rsid w:val="00AB011A"/>
    <w:rsid w:val="00B33145"/>
    <w:rsid w:val="00B90988"/>
    <w:rsid w:val="00D60ADF"/>
    <w:rsid w:val="00E6419A"/>
    <w:rsid w:val="00F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71C02"/>
  <w15:docId w15:val="{AE32C687-12F7-4DD9-BDE4-BDD04328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sr-Latn-CS" w:eastAsia="sr-Latn-C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link w:val="Znaknaslova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naslov2">
    <w:name w:val="naslov 2"/>
    <w:basedOn w:val="Normal"/>
    <w:next w:val="Normal"/>
    <w:link w:val="Znaknaslova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naslov3">
    <w:name w:val="naslov 3"/>
    <w:basedOn w:val="Normal"/>
    <w:next w:val="Normal"/>
    <w:link w:val="Znaknaslova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naslov4">
    <w:name w:val="naslov 4"/>
    <w:basedOn w:val="Normal"/>
    <w:next w:val="Normal"/>
    <w:link w:val="Znaknaslova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slov5">
    <w:name w:val="naslov 5"/>
    <w:basedOn w:val="Normal"/>
    <w:next w:val="Normal"/>
    <w:link w:val="Znaknaslova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slov6">
    <w:name w:val="naslov 6"/>
    <w:basedOn w:val="Normal"/>
    <w:next w:val="Normal"/>
    <w:link w:val="Znaknaslova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slov7">
    <w:name w:val="naslov 7"/>
    <w:basedOn w:val="Normal"/>
    <w:next w:val="Normal"/>
    <w:link w:val="Znaknaslova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slov8">
    <w:name w:val="naslov 8"/>
    <w:basedOn w:val="Normal"/>
    <w:next w:val="Normal"/>
    <w:link w:val="Znaknaslova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slov9">
    <w:name w:val="naslov 9"/>
    <w:basedOn w:val="Normal"/>
    <w:next w:val="Normal"/>
    <w:link w:val="Znaknaslova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aglavlje">
    <w:name w:val="zaglavlje"/>
    <w:basedOn w:val="Normal"/>
    <w:link w:val="Znakzaglavlja"/>
    <w:uiPriority w:val="9"/>
    <w:unhideWhenUsed/>
    <w:pPr>
      <w:spacing w:after="0" w:line="240" w:lineRule="auto"/>
    </w:pPr>
  </w:style>
  <w:style w:type="character" w:customStyle="1" w:styleId="Znakzaglavlja">
    <w:name w:val="Znak zaglavlja"/>
    <w:basedOn w:val="DefaultParagraphFont"/>
    <w:link w:val="zaglavlje"/>
    <w:uiPriority w:val="9"/>
    <w:rPr>
      <w:kern w:val="20"/>
    </w:rPr>
  </w:style>
  <w:style w:type="paragraph" w:customStyle="1" w:styleId="podnoje">
    <w:name w:val="podnožje"/>
    <w:basedOn w:val="Normal"/>
    <w:link w:val="Znakpodnoja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podnoja">
    <w:name w:val="Znak podnožja"/>
    <w:basedOn w:val="DefaultParagraphFont"/>
    <w:link w:val="podnoje"/>
    <w:uiPriority w:val="2"/>
    <w:rPr>
      <w:kern w:val="20"/>
    </w:rPr>
  </w:style>
  <w:style w:type="paragraph" w:customStyle="1" w:styleId="Tekstrezimea">
    <w:name w:val="Tekst rezimea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naslova1">
    <w:name w:val="Znak naslova 1"/>
    <w:basedOn w:val="DefaultParagraphFont"/>
    <w:link w:val="naslov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Znaknaslova2">
    <w:name w:val="Znak naslova 2"/>
    <w:basedOn w:val="DefaultParagraphFont"/>
    <w:link w:val="naslov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Znaknaslova3">
    <w:name w:val="Znak naslova 3"/>
    <w:basedOn w:val="DefaultParagraphFont"/>
    <w:link w:val="naslov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Znaknaslova4">
    <w:name w:val="Znak naslova 4"/>
    <w:basedOn w:val="DefaultParagraphFont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slova5">
    <w:name w:val="Znak naslova 5"/>
    <w:basedOn w:val="DefaultParagraphFont"/>
    <w:link w:val="naslov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slova6">
    <w:name w:val="Znak naslova 6"/>
    <w:basedOn w:val="DefaultParagraphFont"/>
    <w:link w:val="naslov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slova7">
    <w:name w:val="Znak naslova 7"/>
    <w:basedOn w:val="DefaultParagraphFont"/>
    <w:link w:val="naslov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slova8">
    <w:name w:val="Znak naslova 8"/>
    <w:basedOn w:val="DefaultParagraphFont"/>
    <w:link w:val="naslov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slova9">
    <w:name w:val="Znak naslova 9"/>
    <w:basedOn w:val="DefaultParagraphFont"/>
    <w:link w:val="naslov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rezimea">
    <w:name w:val="Tabela rezimea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pisma">
    <w:name w:val="Tabela pisma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Primalac">
    <w:name w:val="Primalac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Kontaktinformacije">
    <w:name w:val="Kontakt informacije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Ime">
    <w:name w:val="I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Header">
    <w:name w:val="header"/>
    <w:basedOn w:val="Normal"/>
    <w:link w:val="HeaderChar"/>
    <w:uiPriority w:val="2"/>
    <w:unhideWhenUsed/>
    <w:rsid w:val="001E6AF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2"/>
    <w:rsid w:val="001E6AFA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1E6AF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AFA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EF0A3B0AC34679949FFEFCD7FF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ABE5-CAD5-451A-AD91-3712D3A16F74}"/>
      </w:docPartPr>
      <w:docPartBody>
        <w:p w:rsidR="00976265" w:rsidRDefault="00000000">
          <w:pPr>
            <w:pStyle w:val="A0EF0A3B0AC34679949FFEFCD7FF10F4"/>
          </w:pPr>
          <w:r>
            <w:t>[Telefon]</w:t>
          </w:r>
        </w:p>
      </w:docPartBody>
    </w:docPart>
    <w:docPart>
      <w:docPartPr>
        <w:name w:val="FE13874F8E894CB79014684CF04EC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A1EB-C63A-4F63-8D49-4FD06A56A9C3}"/>
      </w:docPartPr>
      <w:docPartBody>
        <w:p w:rsidR="00976265" w:rsidRDefault="00000000">
          <w:pPr>
            <w:pStyle w:val="FE13874F8E894CB79014684CF04EC6F6"/>
          </w:pPr>
          <w:r>
            <w:t>[Veb lokacija]</w:t>
          </w:r>
        </w:p>
      </w:docPartBody>
    </w:docPart>
    <w:docPart>
      <w:docPartPr>
        <w:name w:val="29ECDCE80F4A48DB9570AD5C593DA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F8BE-3EEE-46F8-9571-FB834B38AB9D}"/>
      </w:docPartPr>
      <w:docPartBody>
        <w:p w:rsidR="00976265" w:rsidRDefault="00000000">
          <w:pPr>
            <w:pStyle w:val="29ECDCE80F4A48DB9570AD5C593DADAC"/>
          </w:pPr>
          <w:r>
            <w:rPr>
              <w:rStyle w:val="Emphasis"/>
            </w:rPr>
            <w:t>[E-pošta]</w:t>
          </w:r>
        </w:p>
      </w:docPartBody>
    </w:docPart>
    <w:docPart>
      <w:docPartPr>
        <w:name w:val="C2E12A46E21249BD9E04C783B266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1AD2-FA51-432F-A585-40EC4A8DECAF}"/>
      </w:docPartPr>
      <w:docPartBody>
        <w:p w:rsidR="00976265" w:rsidRDefault="00000000">
          <w:pPr>
            <w:pStyle w:val="C2E12A46E21249BD9E04C783B266451D"/>
          </w:pPr>
          <w:r>
            <w:t>[Vaše ime]</w:t>
          </w:r>
        </w:p>
      </w:docPartBody>
    </w:docPart>
    <w:docPart>
      <w:docPartPr>
        <w:name w:val="11667C07F7A24C1A9084F3EB9ADB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94D0-97BC-44A0-B4C6-2AE25EA2B24F}"/>
      </w:docPartPr>
      <w:docPartBody>
        <w:p w:rsidR="00976265" w:rsidRDefault="00000000">
          <w:pPr>
            <w:pStyle w:val="11667C07F7A24C1A9084F3EB9ADB1103"/>
          </w:pPr>
          <w:r w:rsidRPr="00AD2E4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175C0B33B17417C980624FD0A47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D1D0-42B2-48E2-BAC7-4FC4DFDABB3C}"/>
      </w:docPartPr>
      <w:docPartBody>
        <w:p w:rsidR="00976265" w:rsidRDefault="00000000">
          <w:pPr>
            <w:pStyle w:val="4175C0B33B17417C980624FD0A470308"/>
          </w:pPr>
          <w:r>
            <w:rPr>
              <w:rStyle w:val="PlaceholderText"/>
            </w:rPr>
            <w:t>Unesite sadržaj koji će se ponavljati, uključujući kontrole sadržaja. Ovu kontrolu možete da umetnete i oko redova tabele da biste ponavljali delove tabele.</w:t>
          </w:r>
        </w:p>
      </w:docPartBody>
    </w:docPart>
    <w:docPart>
      <w:docPartPr>
        <w:name w:val="D817A59E1A4E4AB0B85119287E699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BCDA4-942C-497B-BD6E-27CA31F1C4BF}"/>
      </w:docPartPr>
      <w:docPartBody>
        <w:p w:rsidR="00976265" w:rsidRDefault="00000000">
          <w:pPr>
            <w:pStyle w:val="D817A59E1A4E4AB0B85119287E699D27"/>
          </w:pPr>
          <w:r>
            <w:t>[Radno mesto, Ime preduzeća]</w:t>
          </w:r>
        </w:p>
      </w:docPartBody>
    </w:docPart>
    <w:docPart>
      <w:docPartPr>
        <w:name w:val="56D643BB3D7D49F8B08C6E952627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03AA2-6CC7-48BC-930C-18B2092AF100}"/>
      </w:docPartPr>
      <w:docPartBody>
        <w:p w:rsidR="00976265" w:rsidRDefault="00000000">
          <w:pPr>
            <w:pStyle w:val="56D643BB3D7D49F8B08C6E952627391C"/>
          </w:pPr>
          <w:r>
            <w:t>[Datumi od – do]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40"/>
    <w:rsid w:val="00932B40"/>
    <w:rsid w:val="00976265"/>
    <w:rsid w:val="009C1C03"/>
    <w:rsid w:val="00C75542"/>
    <w:rsid w:val="00D54FA4"/>
    <w:rsid w:val="00F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EF0A3B0AC34679949FFEFCD7FF10F4">
    <w:name w:val="A0EF0A3B0AC34679949FFEFCD7FF10F4"/>
  </w:style>
  <w:style w:type="paragraph" w:customStyle="1" w:styleId="FE13874F8E894CB79014684CF04EC6F6">
    <w:name w:val="FE13874F8E894CB79014684CF04EC6F6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29ECDCE80F4A48DB9570AD5C593DADAC">
    <w:name w:val="29ECDCE80F4A48DB9570AD5C593DADAC"/>
  </w:style>
  <w:style w:type="paragraph" w:customStyle="1" w:styleId="C2E12A46E21249BD9E04C783B266451D">
    <w:name w:val="C2E12A46E21249BD9E04C783B266451D"/>
  </w:style>
  <w:style w:type="character" w:styleId="PlaceholderText">
    <w:name w:val="Placeholder Text"/>
    <w:basedOn w:val="DefaultParagraphFont"/>
    <w:uiPriority w:val="99"/>
    <w:semiHidden/>
    <w:rsid w:val="00932B40"/>
    <w:rPr>
      <w:color w:val="808080"/>
    </w:rPr>
  </w:style>
  <w:style w:type="paragraph" w:customStyle="1" w:styleId="11667C07F7A24C1A9084F3EB9ADB1103">
    <w:name w:val="11667C07F7A24C1A9084F3EB9ADB1103"/>
  </w:style>
  <w:style w:type="paragraph" w:customStyle="1" w:styleId="4175C0B33B17417C980624FD0A470308">
    <w:name w:val="4175C0B33B17417C980624FD0A470308"/>
  </w:style>
  <w:style w:type="paragraph" w:customStyle="1" w:styleId="D817A59E1A4E4AB0B85119287E699D27">
    <w:name w:val="D817A59E1A4E4AB0B85119287E699D27"/>
  </w:style>
  <w:style w:type="paragraph" w:customStyle="1" w:styleId="56D643BB3D7D49F8B08C6E952627391C">
    <w:name w:val="56D643BB3D7D49F8B08C6E9526273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Datum rođenja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785FC42-6368-4B73-A2F7-2B43301DA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 i prezime</dc:creator>
  <cp:keywords>Telefon</cp:keywords>
  <cp:lastModifiedBy>Mania</cp:lastModifiedBy>
  <cp:revision>1</cp:revision>
  <dcterms:created xsi:type="dcterms:W3CDTF">2025-12-03T12:43:00Z</dcterms:created>
  <dcterms:modified xsi:type="dcterms:W3CDTF">2025-12-03T12:43:00Z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